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296B6" w14:textId="6E8B86C5" w:rsidR="00FE067E" w:rsidRPr="000E4F7A" w:rsidRDefault="00F054DE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BE217C" wp14:editId="59E3369F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4511241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41FEBD" w14:textId="6E0D977F" w:rsidR="00F054DE" w:rsidRPr="00F054DE" w:rsidRDefault="00F054DE" w:rsidP="00F054DE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F054DE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E217C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0041FEBD" w14:textId="6E0D977F" w:rsidR="00F054DE" w:rsidRPr="00F054DE" w:rsidRDefault="00F054DE" w:rsidP="00F054DE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F054DE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0E4F7A">
        <w:rPr>
          <w:caps w:val="0"/>
          <w:color w:val="auto"/>
        </w:rPr>
        <w:t>WEST VIRGINIA LEGISLATURE</w:t>
      </w:r>
    </w:p>
    <w:p w14:paraId="644C90FE" w14:textId="7F1AE7B2" w:rsidR="00CD36CF" w:rsidRPr="000E4F7A" w:rsidRDefault="00CD36CF" w:rsidP="00CC1F3B">
      <w:pPr>
        <w:pStyle w:val="TitlePageSession"/>
        <w:rPr>
          <w:color w:val="auto"/>
        </w:rPr>
      </w:pPr>
      <w:r w:rsidRPr="000E4F7A">
        <w:rPr>
          <w:color w:val="auto"/>
        </w:rPr>
        <w:t>20</w:t>
      </w:r>
      <w:r w:rsidR="00EC5E63" w:rsidRPr="000E4F7A">
        <w:rPr>
          <w:color w:val="auto"/>
        </w:rPr>
        <w:t>2</w:t>
      </w:r>
      <w:r w:rsidR="00211F02" w:rsidRPr="000E4F7A">
        <w:rPr>
          <w:color w:val="auto"/>
        </w:rPr>
        <w:t>5</w:t>
      </w:r>
      <w:r w:rsidRPr="000E4F7A">
        <w:rPr>
          <w:color w:val="auto"/>
        </w:rPr>
        <w:t xml:space="preserve"> </w:t>
      </w:r>
      <w:r w:rsidR="003C6034" w:rsidRPr="000E4F7A">
        <w:rPr>
          <w:caps w:val="0"/>
          <w:color w:val="auto"/>
        </w:rPr>
        <w:t>REGULAR SESSION</w:t>
      </w:r>
    </w:p>
    <w:p w14:paraId="6863480C" w14:textId="463785CF" w:rsidR="00CD36CF" w:rsidRPr="000E4F7A" w:rsidRDefault="00D50E6A" w:rsidP="00CC1F3B">
      <w:pPr>
        <w:pStyle w:val="TitlePageBillPrefix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EEBBE" wp14:editId="1FB0AE95">
                <wp:simplePos x="0" y="0"/>
                <wp:positionH relativeFrom="column">
                  <wp:posOffset>8046720</wp:posOffset>
                </wp:positionH>
                <wp:positionV relativeFrom="paragraph">
                  <wp:posOffset>481874</wp:posOffset>
                </wp:positionV>
                <wp:extent cx="135164" cy="476250"/>
                <wp:effectExtent l="0" t="0" r="17780" b="19050"/>
                <wp:wrapNone/>
                <wp:docPr id="1924624405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35164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7E073C" w14:textId="5B436516" w:rsidR="00501788" w:rsidRPr="00501788" w:rsidRDefault="00501788" w:rsidP="00501788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501788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EEBBE" id="_x0000_s1027" type="#_x0000_t202" style="position:absolute;left:0;text-align:left;margin-left:633.6pt;margin-top:37.95pt;width:10.65pt;height:37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" filled="f" strokeweight=".5pt">
                <v:textbox inset="0,5pt,0,0">
                  <w:txbxContent>
                    <w:p w14:paraId="417E073C" w14:textId="5B436516" w:rsidR="00501788" w:rsidRPr="00501788" w:rsidRDefault="00501788" w:rsidP="00501788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501788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5B3345485BB649268691411AD45FF808"/>
          </w:placeholder>
          <w:text/>
        </w:sdtPr>
        <w:sdtEndPr/>
        <w:sdtContent>
          <w:r w:rsidR="00AE48A0" w:rsidRPr="000E4F7A">
            <w:rPr>
              <w:color w:val="auto"/>
            </w:rPr>
            <w:t>Introduced</w:t>
          </w:r>
        </w:sdtContent>
      </w:sdt>
    </w:p>
    <w:p w14:paraId="43CFE427" w14:textId="75308873" w:rsidR="00CD36CF" w:rsidRPr="000E4F7A" w:rsidRDefault="00CA053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F433E2A71AA445D7B5DB2EA68D785DC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50E6A">
            <w:rPr>
              <w:color w:val="auto"/>
            </w:rPr>
            <w:t>Senate</w:t>
          </w:r>
        </w:sdtContent>
      </w:sdt>
      <w:r w:rsidR="00303684" w:rsidRPr="000E4F7A">
        <w:rPr>
          <w:color w:val="auto"/>
        </w:rPr>
        <w:t xml:space="preserve"> </w:t>
      </w:r>
      <w:r w:rsidR="00CD36CF" w:rsidRPr="000E4F7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0D96E92EAAC46BDB06E2D72043B489C"/>
          </w:placeholder>
          <w:text/>
        </w:sdtPr>
        <w:sdtEndPr/>
        <w:sdtContent>
          <w:r w:rsidR="00451192">
            <w:rPr>
              <w:color w:val="auto"/>
            </w:rPr>
            <w:t>610</w:t>
          </w:r>
        </w:sdtContent>
      </w:sdt>
    </w:p>
    <w:p w14:paraId="1970864F" w14:textId="1CBEA2A4" w:rsidR="00CD36CF" w:rsidRPr="000E4F7A" w:rsidRDefault="00CD36CF" w:rsidP="00CC1F3B">
      <w:pPr>
        <w:pStyle w:val="Sponsors"/>
        <w:rPr>
          <w:color w:val="auto"/>
        </w:rPr>
      </w:pPr>
      <w:r w:rsidRPr="000E4F7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103C84A6A45420A8BD0AC053F3ABF6C"/>
          </w:placeholder>
          <w:text w:multiLine="1"/>
        </w:sdtPr>
        <w:sdtEndPr/>
        <w:sdtContent>
          <w:r w:rsidR="00D50E6A">
            <w:rPr>
              <w:color w:val="auto"/>
            </w:rPr>
            <w:t>Senator</w:t>
          </w:r>
          <w:r w:rsidR="00454E38">
            <w:rPr>
              <w:color w:val="auto"/>
            </w:rPr>
            <w:t>s</w:t>
          </w:r>
          <w:r w:rsidR="00D50E6A">
            <w:rPr>
              <w:color w:val="auto"/>
            </w:rPr>
            <w:t xml:space="preserve"> Maynard</w:t>
          </w:r>
          <w:r w:rsidR="00454E38">
            <w:rPr>
              <w:color w:val="auto"/>
            </w:rPr>
            <w:t>, Rose, Rucker</w:t>
          </w:r>
          <w:r w:rsidR="00CA0539">
            <w:rPr>
              <w:color w:val="auto"/>
            </w:rPr>
            <w:t>, and Hart</w:t>
          </w:r>
        </w:sdtContent>
      </w:sdt>
    </w:p>
    <w:p w14:paraId="0CDD4BE2" w14:textId="28952E35" w:rsidR="00E831B3" w:rsidRPr="000E4F7A" w:rsidRDefault="00CD36CF" w:rsidP="00CC1F3B">
      <w:pPr>
        <w:pStyle w:val="References"/>
        <w:rPr>
          <w:color w:val="auto"/>
        </w:rPr>
      </w:pPr>
      <w:r w:rsidRPr="000E4F7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26576B6E7124075A23B7E84961D5AAF"/>
          </w:placeholder>
          <w:text w:multiLine="1"/>
        </w:sdtPr>
        <w:sdtEndPr/>
        <w:sdtContent>
          <w:r w:rsidR="000F79AA">
            <w:rPr>
              <w:color w:val="auto"/>
            </w:rPr>
            <w:t>Introduced</w:t>
          </w:r>
          <w:r w:rsidR="00451192">
            <w:rPr>
              <w:color w:val="auto"/>
            </w:rPr>
            <w:t xml:space="preserve"> February 26, 2025</w:t>
          </w:r>
          <w:r w:rsidR="000F79AA">
            <w:rPr>
              <w:color w:val="auto"/>
            </w:rPr>
            <w:t xml:space="preserve">; referred </w:t>
          </w:r>
          <w:r w:rsidR="00D50E6A">
            <w:rPr>
              <w:color w:val="auto"/>
            </w:rPr>
            <w:br/>
          </w:r>
          <w:r w:rsidR="000F79AA">
            <w:rPr>
              <w:color w:val="auto"/>
            </w:rPr>
            <w:t xml:space="preserve">to the Committee on </w:t>
          </w:r>
          <w:r w:rsidR="00277154">
            <w:rPr>
              <w:color w:val="auto"/>
            </w:rPr>
            <w:t xml:space="preserve">the Workforce; and then to the Committee on </w:t>
          </w:r>
          <w:r w:rsidR="000F79AA">
            <w:rPr>
              <w:color w:val="auto"/>
            </w:rPr>
            <w:t>Finance</w:t>
          </w:r>
        </w:sdtContent>
      </w:sdt>
      <w:r w:rsidRPr="000E4F7A">
        <w:rPr>
          <w:color w:val="auto"/>
        </w:rPr>
        <w:t>]</w:t>
      </w:r>
    </w:p>
    <w:p w14:paraId="20B4E602" w14:textId="68FA5812" w:rsidR="00303684" w:rsidRPr="000E4F7A" w:rsidRDefault="0000526A" w:rsidP="00CC1F3B">
      <w:pPr>
        <w:pStyle w:val="TitleSection"/>
        <w:rPr>
          <w:color w:val="auto"/>
        </w:rPr>
      </w:pPr>
      <w:r w:rsidRPr="000E4F7A">
        <w:rPr>
          <w:color w:val="auto"/>
        </w:rPr>
        <w:lastRenderedPageBreak/>
        <w:t>A BILL</w:t>
      </w:r>
      <w:r w:rsidR="003D344E" w:rsidRPr="000E4F7A">
        <w:rPr>
          <w:color w:val="auto"/>
        </w:rPr>
        <w:t xml:space="preserve"> to amend the Code of West Virginia, 1931, as amended, by adding a new section</w:t>
      </w:r>
      <w:r w:rsidR="003E6978">
        <w:rPr>
          <w:color w:val="auto"/>
        </w:rPr>
        <w:t>,</w:t>
      </w:r>
      <w:r w:rsidR="003D344E" w:rsidRPr="000E4F7A">
        <w:rPr>
          <w:color w:val="auto"/>
        </w:rPr>
        <w:t xml:space="preserve"> designated §11-21-12o, relating to exempting </w:t>
      </w:r>
      <w:r w:rsidR="00E178D2" w:rsidRPr="000E4F7A">
        <w:rPr>
          <w:color w:val="auto"/>
        </w:rPr>
        <w:t xml:space="preserve">personal income </w:t>
      </w:r>
      <w:r w:rsidR="003D344E" w:rsidRPr="000E4F7A">
        <w:rPr>
          <w:color w:val="auto"/>
        </w:rPr>
        <w:t>tax on overtime.</w:t>
      </w:r>
    </w:p>
    <w:p w14:paraId="56E8AA73" w14:textId="77777777" w:rsidR="00303684" w:rsidRPr="000E4F7A" w:rsidRDefault="00303684" w:rsidP="00CC1F3B">
      <w:pPr>
        <w:pStyle w:val="EnactingClause"/>
        <w:rPr>
          <w:color w:val="auto"/>
        </w:rPr>
      </w:pPr>
      <w:r w:rsidRPr="000E4F7A">
        <w:rPr>
          <w:color w:val="auto"/>
        </w:rPr>
        <w:t>Be it enacted by the Legislature of West Virginia:</w:t>
      </w:r>
    </w:p>
    <w:p w14:paraId="36DFE1CF" w14:textId="77777777" w:rsidR="003C6034" w:rsidRPr="000E4F7A" w:rsidRDefault="003C6034" w:rsidP="00CC1F3B">
      <w:pPr>
        <w:pStyle w:val="EnactingClause"/>
        <w:rPr>
          <w:color w:val="auto"/>
        </w:rPr>
        <w:sectPr w:rsidR="003C6034" w:rsidRPr="000E4F7A" w:rsidSect="003D34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69E9DAB" w14:textId="77777777" w:rsidR="003D344E" w:rsidRPr="000E4F7A" w:rsidRDefault="003D344E" w:rsidP="00546A31">
      <w:pPr>
        <w:pStyle w:val="ArticleHeading"/>
        <w:rPr>
          <w:color w:val="auto"/>
        </w:rPr>
      </w:pPr>
      <w:r w:rsidRPr="000E4F7A">
        <w:rPr>
          <w:color w:val="auto"/>
        </w:rPr>
        <w:t>ARTICLE 21. PERSONAL INCOME TAX.</w:t>
      </w:r>
    </w:p>
    <w:p w14:paraId="3A6CA132" w14:textId="3B8ADE9A" w:rsidR="003D344E" w:rsidRPr="000E4F7A" w:rsidRDefault="003D344E" w:rsidP="0019042B">
      <w:pPr>
        <w:pStyle w:val="SectionHeading"/>
        <w:rPr>
          <w:color w:val="auto"/>
          <w:u w:val="single"/>
        </w:rPr>
      </w:pPr>
      <w:r w:rsidRPr="000E4F7A">
        <w:rPr>
          <w:color w:val="auto"/>
          <w:u w:val="single"/>
        </w:rPr>
        <w:t>§11-21-12o. Overtime pay exempt.</w:t>
      </w:r>
    </w:p>
    <w:p w14:paraId="286BD03E" w14:textId="3A53B0CE" w:rsidR="003D344E" w:rsidRPr="000E4F7A" w:rsidRDefault="003D344E" w:rsidP="0019042B">
      <w:pPr>
        <w:pStyle w:val="SectionBody"/>
        <w:rPr>
          <w:color w:val="auto"/>
        </w:rPr>
      </w:pPr>
      <w:r w:rsidRPr="000E4F7A">
        <w:rPr>
          <w:color w:val="auto"/>
          <w:u w:val="single"/>
        </w:rPr>
        <w:t>Overtime pay shall be exempt from the tax imposed by this article.</w:t>
      </w:r>
    </w:p>
    <w:p w14:paraId="380EBF0F" w14:textId="77777777" w:rsidR="00C33014" w:rsidRPr="000E4F7A" w:rsidRDefault="00C33014" w:rsidP="00CC1F3B">
      <w:pPr>
        <w:pStyle w:val="Note"/>
        <w:rPr>
          <w:color w:val="auto"/>
        </w:rPr>
      </w:pPr>
    </w:p>
    <w:p w14:paraId="28C47D44" w14:textId="5B1A2B3F" w:rsidR="006865E9" w:rsidRPr="000E4F7A" w:rsidRDefault="00CF1DCA" w:rsidP="00CC1F3B">
      <w:pPr>
        <w:pStyle w:val="Note"/>
        <w:rPr>
          <w:color w:val="auto"/>
        </w:rPr>
      </w:pPr>
      <w:r w:rsidRPr="000E4F7A">
        <w:rPr>
          <w:color w:val="auto"/>
        </w:rPr>
        <w:t>NOTE: The</w:t>
      </w:r>
      <w:r w:rsidR="006865E9" w:rsidRPr="000E4F7A">
        <w:rPr>
          <w:color w:val="auto"/>
        </w:rPr>
        <w:t xml:space="preserve"> purpose of this bill is to </w:t>
      </w:r>
      <w:r w:rsidR="00E178D2" w:rsidRPr="000E4F7A">
        <w:rPr>
          <w:color w:val="auto"/>
        </w:rPr>
        <w:t>exempt personal income tax on overtime pay.</w:t>
      </w:r>
    </w:p>
    <w:p w14:paraId="150652E0" w14:textId="77777777" w:rsidR="006865E9" w:rsidRPr="000E4F7A" w:rsidRDefault="00AE48A0" w:rsidP="00CC1F3B">
      <w:pPr>
        <w:pStyle w:val="Note"/>
        <w:rPr>
          <w:color w:val="auto"/>
        </w:rPr>
      </w:pPr>
      <w:r w:rsidRPr="000E4F7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0E4F7A" w:rsidSect="003D344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0D8F" w14:textId="77777777" w:rsidR="003D344E" w:rsidRPr="00B844FE" w:rsidRDefault="003D344E" w:rsidP="00B844FE">
      <w:r>
        <w:separator/>
      </w:r>
    </w:p>
  </w:endnote>
  <w:endnote w:type="continuationSeparator" w:id="0">
    <w:p w14:paraId="3133743A" w14:textId="77777777" w:rsidR="003D344E" w:rsidRPr="00B844FE" w:rsidRDefault="003D344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D831D1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9FFDA7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A7CF7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258E" w14:textId="77777777" w:rsidR="003D344E" w:rsidRPr="00B844FE" w:rsidRDefault="003D344E" w:rsidP="00B844FE">
      <w:r>
        <w:separator/>
      </w:r>
    </w:p>
  </w:footnote>
  <w:footnote w:type="continuationSeparator" w:id="0">
    <w:p w14:paraId="6B2A7CE8" w14:textId="77777777" w:rsidR="003D344E" w:rsidRPr="00B844FE" w:rsidRDefault="003D344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DFA3" w14:textId="77777777" w:rsidR="002A0269" w:rsidRPr="00B844FE" w:rsidRDefault="00CA0539">
    <w:pPr>
      <w:pStyle w:val="Header"/>
    </w:pPr>
    <w:sdt>
      <w:sdtPr>
        <w:id w:val="-684364211"/>
        <w:placeholder>
          <w:docPart w:val="F433E2A71AA445D7B5DB2EA68D785DC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433E2A71AA445D7B5DB2EA68D785DC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36945" w14:textId="41B08F8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6E51C0">
          <w:rPr>
            <w:sz w:val="22"/>
            <w:szCs w:val="22"/>
          </w:rPr>
          <w:t>S</w:t>
        </w:r>
        <w:r w:rsidR="003D344E">
          <w:rPr>
            <w:sz w:val="22"/>
            <w:szCs w:val="22"/>
          </w:rPr>
          <w:t>B</w:t>
        </w:r>
      </w:sdtContent>
    </w:sdt>
    <w:r w:rsidR="007A5259" w:rsidRPr="00686E9A">
      <w:rPr>
        <w:sz w:val="22"/>
        <w:szCs w:val="22"/>
      </w:rPr>
      <w:t xml:space="preserve"> </w:t>
    </w:r>
    <w:r w:rsidR="00451192">
      <w:rPr>
        <w:sz w:val="22"/>
        <w:szCs w:val="22"/>
      </w:rPr>
      <w:t>610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E51C0">
          <w:rPr>
            <w:sz w:val="22"/>
            <w:szCs w:val="22"/>
          </w:rPr>
          <w:t xml:space="preserve">2025R3412S </w:t>
        </w:r>
        <w:r w:rsidR="003D344E">
          <w:rPr>
            <w:sz w:val="22"/>
            <w:szCs w:val="22"/>
          </w:rPr>
          <w:t>2025R2072</w:t>
        </w:r>
        <w:r w:rsidR="006E51C0">
          <w:rPr>
            <w:sz w:val="22"/>
            <w:szCs w:val="22"/>
          </w:rPr>
          <w:t>H</w:t>
        </w:r>
      </w:sdtContent>
    </w:sdt>
  </w:p>
  <w:p w14:paraId="148A32E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5E5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4E"/>
    <w:rsid w:val="0000526A"/>
    <w:rsid w:val="000573A9"/>
    <w:rsid w:val="00085D22"/>
    <w:rsid w:val="00093AB0"/>
    <w:rsid w:val="000C5C77"/>
    <w:rsid w:val="000E3912"/>
    <w:rsid w:val="000E4F7A"/>
    <w:rsid w:val="000F79AA"/>
    <w:rsid w:val="0010070F"/>
    <w:rsid w:val="00112177"/>
    <w:rsid w:val="0015112E"/>
    <w:rsid w:val="001552E7"/>
    <w:rsid w:val="001566B4"/>
    <w:rsid w:val="001A66B7"/>
    <w:rsid w:val="001B7F6A"/>
    <w:rsid w:val="001C279E"/>
    <w:rsid w:val="001D459E"/>
    <w:rsid w:val="00211F02"/>
    <w:rsid w:val="0022348D"/>
    <w:rsid w:val="00226CF8"/>
    <w:rsid w:val="0027011C"/>
    <w:rsid w:val="00274200"/>
    <w:rsid w:val="00275740"/>
    <w:rsid w:val="00277154"/>
    <w:rsid w:val="002A0269"/>
    <w:rsid w:val="00303684"/>
    <w:rsid w:val="003143F5"/>
    <w:rsid w:val="00314854"/>
    <w:rsid w:val="00323DA6"/>
    <w:rsid w:val="00357071"/>
    <w:rsid w:val="00394191"/>
    <w:rsid w:val="003C51CD"/>
    <w:rsid w:val="003C6034"/>
    <w:rsid w:val="003D344E"/>
    <w:rsid w:val="003E6978"/>
    <w:rsid w:val="00400B5C"/>
    <w:rsid w:val="004368E0"/>
    <w:rsid w:val="00451192"/>
    <w:rsid w:val="00454E38"/>
    <w:rsid w:val="004907CC"/>
    <w:rsid w:val="004951B7"/>
    <w:rsid w:val="004C13DD"/>
    <w:rsid w:val="004D3ABE"/>
    <w:rsid w:val="004D60F2"/>
    <w:rsid w:val="004E3441"/>
    <w:rsid w:val="004E6D01"/>
    <w:rsid w:val="00500579"/>
    <w:rsid w:val="00501788"/>
    <w:rsid w:val="0056685E"/>
    <w:rsid w:val="005A5366"/>
    <w:rsid w:val="005D3DC2"/>
    <w:rsid w:val="006070BD"/>
    <w:rsid w:val="006369EB"/>
    <w:rsid w:val="00637E73"/>
    <w:rsid w:val="00643F8C"/>
    <w:rsid w:val="00664BC5"/>
    <w:rsid w:val="006704FD"/>
    <w:rsid w:val="006865E9"/>
    <w:rsid w:val="00686E9A"/>
    <w:rsid w:val="00691F3E"/>
    <w:rsid w:val="00694BFB"/>
    <w:rsid w:val="006A106B"/>
    <w:rsid w:val="006C523D"/>
    <w:rsid w:val="006D4036"/>
    <w:rsid w:val="006E51C0"/>
    <w:rsid w:val="007A5259"/>
    <w:rsid w:val="007A7081"/>
    <w:rsid w:val="007F1CF5"/>
    <w:rsid w:val="00834EDE"/>
    <w:rsid w:val="00850FE5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30CD"/>
    <w:rsid w:val="00C33014"/>
    <w:rsid w:val="00C33434"/>
    <w:rsid w:val="00C34869"/>
    <w:rsid w:val="00C42EB6"/>
    <w:rsid w:val="00C62327"/>
    <w:rsid w:val="00C85096"/>
    <w:rsid w:val="00C933F3"/>
    <w:rsid w:val="00CA0539"/>
    <w:rsid w:val="00CB20EF"/>
    <w:rsid w:val="00CC1F3B"/>
    <w:rsid w:val="00CD12CB"/>
    <w:rsid w:val="00CD36CF"/>
    <w:rsid w:val="00CF1DCA"/>
    <w:rsid w:val="00D47ACB"/>
    <w:rsid w:val="00D50E6A"/>
    <w:rsid w:val="00D579FC"/>
    <w:rsid w:val="00D81C16"/>
    <w:rsid w:val="00DE526B"/>
    <w:rsid w:val="00DF199D"/>
    <w:rsid w:val="00E01542"/>
    <w:rsid w:val="00E178D2"/>
    <w:rsid w:val="00E35084"/>
    <w:rsid w:val="00E365F1"/>
    <w:rsid w:val="00E443FC"/>
    <w:rsid w:val="00E62F48"/>
    <w:rsid w:val="00E831B3"/>
    <w:rsid w:val="00E95FBC"/>
    <w:rsid w:val="00EC5E63"/>
    <w:rsid w:val="00EE583E"/>
    <w:rsid w:val="00EE70CB"/>
    <w:rsid w:val="00F054DE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ADEB7"/>
  <w15:chartTrackingRefBased/>
  <w15:docId w15:val="{6EA65AB7-7E98-4FAD-8D34-9CD37314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3D344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D344E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3345485BB649268691411AD45FF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BF391-0A9D-4048-BD84-08F69E70A715}"/>
      </w:docPartPr>
      <w:docPartBody>
        <w:p w:rsidR="00BE2BBB" w:rsidRDefault="00BE2BBB">
          <w:pPr>
            <w:pStyle w:val="5B3345485BB649268691411AD45FF808"/>
          </w:pPr>
          <w:r w:rsidRPr="00B844FE">
            <w:t>Prefix Text</w:t>
          </w:r>
        </w:p>
      </w:docPartBody>
    </w:docPart>
    <w:docPart>
      <w:docPartPr>
        <w:name w:val="F433E2A71AA445D7B5DB2EA68D785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29F02-8C5F-4761-BAC3-739F66836AE2}"/>
      </w:docPartPr>
      <w:docPartBody>
        <w:p w:rsidR="00BE2BBB" w:rsidRDefault="00BE2BBB">
          <w:pPr>
            <w:pStyle w:val="F433E2A71AA445D7B5DB2EA68D785DCB"/>
          </w:pPr>
          <w:r w:rsidRPr="00B844FE">
            <w:t>[Type here]</w:t>
          </w:r>
        </w:p>
      </w:docPartBody>
    </w:docPart>
    <w:docPart>
      <w:docPartPr>
        <w:name w:val="80D96E92EAAC46BDB06E2D72043B4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24C32-6994-4E16-8FF5-1FA76BE8A624}"/>
      </w:docPartPr>
      <w:docPartBody>
        <w:p w:rsidR="00BE2BBB" w:rsidRDefault="00BE2BBB">
          <w:pPr>
            <w:pStyle w:val="80D96E92EAAC46BDB06E2D72043B489C"/>
          </w:pPr>
          <w:r w:rsidRPr="00B844FE">
            <w:t>Number</w:t>
          </w:r>
        </w:p>
      </w:docPartBody>
    </w:docPart>
    <w:docPart>
      <w:docPartPr>
        <w:name w:val="C103C84A6A45420A8BD0AC053F3AB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3634D-97B0-410A-A6C4-D61A69D4DE1C}"/>
      </w:docPartPr>
      <w:docPartBody>
        <w:p w:rsidR="00BE2BBB" w:rsidRDefault="00BE2BBB">
          <w:pPr>
            <w:pStyle w:val="C103C84A6A45420A8BD0AC053F3ABF6C"/>
          </w:pPr>
          <w:r w:rsidRPr="00B844FE">
            <w:t>Enter Sponsors Here</w:t>
          </w:r>
        </w:p>
      </w:docPartBody>
    </w:docPart>
    <w:docPart>
      <w:docPartPr>
        <w:name w:val="826576B6E7124075A23B7E84961D5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F2B71-A49D-4008-9090-EDA7ADFE1EC9}"/>
      </w:docPartPr>
      <w:docPartBody>
        <w:p w:rsidR="00BE2BBB" w:rsidRDefault="00BE2BBB">
          <w:pPr>
            <w:pStyle w:val="826576B6E7124075A23B7E84961D5AA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BB"/>
    <w:rsid w:val="00112177"/>
    <w:rsid w:val="00226CF8"/>
    <w:rsid w:val="00357071"/>
    <w:rsid w:val="004907CC"/>
    <w:rsid w:val="004951B7"/>
    <w:rsid w:val="005D3DC2"/>
    <w:rsid w:val="006070BD"/>
    <w:rsid w:val="00BE2BBB"/>
    <w:rsid w:val="00BE30CD"/>
    <w:rsid w:val="00E4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3345485BB649268691411AD45FF808">
    <w:name w:val="5B3345485BB649268691411AD45FF808"/>
  </w:style>
  <w:style w:type="paragraph" w:customStyle="1" w:styleId="F433E2A71AA445D7B5DB2EA68D785DCB">
    <w:name w:val="F433E2A71AA445D7B5DB2EA68D785DCB"/>
  </w:style>
  <w:style w:type="paragraph" w:customStyle="1" w:styleId="80D96E92EAAC46BDB06E2D72043B489C">
    <w:name w:val="80D96E92EAAC46BDB06E2D72043B489C"/>
  </w:style>
  <w:style w:type="paragraph" w:customStyle="1" w:styleId="C103C84A6A45420A8BD0AC053F3ABF6C">
    <w:name w:val="C103C84A6A45420A8BD0AC053F3ABF6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26576B6E7124075A23B7E84961D5AAF">
    <w:name w:val="826576B6E7124075A23B7E84961D5A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Kristin Jones</cp:lastModifiedBy>
  <cp:revision>8</cp:revision>
  <dcterms:created xsi:type="dcterms:W3CDTF">2025-02-21T14:11:00Z</dcterms:created>
  <dcterms:modified xsi:type="dcterms:W3CDTF">2025-03-04T20:52:00Z</dcterms:modified>
</cp:coreProperties>
</file>